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sz w:val="28"/>
          <w:u w:val="single"/>
        </w:rPr>
        <w:id w:val="-311956366"/>
        <w:lock w:val="contentLocked"/>
        <w:placeholder>
          <w:docPart w:val="15EFE6CC380641EF9ABD6F55D32365DF"/>
        </w:placeholder>
        <w:group/>
      </w:sdtPr>
      <w:sdtEndPr>
        <w:rPr>
          <w:b w:val="0"/>
          <w:sz w:val="24"/>
          <w:u w:val="none"/>
        </w:rPr>
      </w:sdtEndPr>
      <w:sdtContent>
        <w:p w14:paraId="4E1682CB" w14:textId="77777777" w:rsidR="00EF57A7" w:rsidRPr="005F79B5" w:rsidRDefault="00701B83" w:rsidP="005F79B5">
          <w:pPr>
            <w:spacing w:after="0" w:line="360" w:lineRule="auto"/>
            <w:jc w:val="center"/>
            <w:rPr>
              <w:b/>
              <w:sz w:val="28"/>
              <w:u w:val="single"/>
            </w:rPr>
          </w:pPr>
          <w:r>
            <w:rPr>
              <w:b/>
              <w:noProof/>
              <w:sz w:val="28"/>
              <w:u w:val="single"/>
              <w:lang w:eastAsia="de-DE"/>
            </w:rPr>
            <w:drawing>
              <wp:anchor distT="0" distB="0" distL="114300" distR="114300" simplePos="0" relativeHeight="251655680" behindDoc="0" locked="0" layoutInCell="1" allowOverlap="1" wp14:anchorId="165D2A4B" wp14:editId="0F2C3D84">
                <wp:simplePos x="0" y="0"/>
                <wp:positionH relativeFrom="column">
                  <wp:posOffset>4495165</wp:posOffset>
                </wp:positionH>
                <wp:positionV relativeFrom="paragraph">
                  <wp:posOffset>-681990</wp:posOffset>
                </wp:positionV>
                <wp:extent cx="1971675" cy="1791970"/>
                <wp:effectExtent l="0" t="0" r="9525" b="0"/>
                <wp:wrapNone/>
                <wp:docPr id="7" name="Bild 3" descr="LogoJug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Jug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sz w:val="28"/>
              <w:u w:val="single"/>
              <w:lang w:eastAsia="de-DE"/>
            </w:rPr>
            <w:drawing>
              <wp:anchor distT="0" distB="0" distL="114300" distR="114300" simplePos="0" relativeHeight="251654656" behindDoc="0" locked="0" layoutInCell="1" allowOverlap="1" wp14:anchorId="2F40A242" wp14:editId="5D9D8562">
                <wp:simplePos x="0" y="0"/>
                <wp:positionH relativeFrom="column">
                  <wp:posOffset>-525145</wp:posOffset>
                </wp:positionH>
                <wp:positionV relativeFrom="paragraph">
                  <wp:posOffset>-697865</wp:posOffset>
                </wp:positionV>
                <wp:extent cx="1971675" cy="1791970"/>
                <wp:effectExtent l="0" t="0" r="9525" b="0"/>
                <wp:wrapNone/>
                <wp:docPr id="6" name="Bild 2" descr="LogoJug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Jug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79B5" w:rsidRPr="005F79B5">
            <w:rPr>
              <w:b/>
              <w:sz w:val="28"/>
              <w:u w:val="single"/>
            </w:rPr>
            <w:t>Anmeldeformular</w:t>
          </w:r>
        </w:p>
        <w:p w14:paraId="50A48C9F" w14:textId="722D8277" w:rsidR="005F79B5" w:rsidRPr="005F79B5" w:rsidRDefault="00602037" w:rsidP="005F79B5">
          <w:pPr>
            <w:spacing w:after="0" w:line="240" w:lineRule="auto"/>
            <w:jc w:val="center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Nachwuchshelferlehrgang 24. &amp; 25. August 24</w:t>
          </w:r>
        </w:p>
        <w:p w14:paraId="53B398A9" w14:textId="5A5563F6" w:rsidR="005F79B5" w:rsidRDefault="005F79B5" w:rsidP="005F79B5">
          <w:pPr>
            <w:spacing w:after="0" w:line="240" w:lineRule="auto"/>
            <w:jc w:val="center"/>
          </w:pPr>
          <w:r>
            <w:t xml:space="preserve">in </w:t>
          </w:r>
          <w:r w:rsidR="00602037">
            <w:t>Isenbüttel Gifhorn</w:t>
          </w:r>
        </w:p>
        <w:p w14:paraId="2BF470A0" w14:textId="77777777" w:rsidR="005F79B5" w:rsidRDefault="005F79B5" w:rsidP="005F79B5">
          <w:pPr>
            <w:spacing w:after="0" w:line="240" w:lineRule="auto"/>
            <w:jc w:val="center"/>
          </w:pPr>
        </w:p>
        <w:p w14:paraId="5B916CCF" w14:textId="77777777" w:rsidR="005F79B5" w:rsidRDefault="005F79B5" w:rsidP="005F79B5">
          <w:pPr>
            <w:spacing w:after="0" w:line="240" w:lineRule="auto"/>
            <w:jc w:val="center"/>
          </w:pPr>
        </w:p>
        <w:p w14:paraId="7508345C" w14:textId="77777777" w:rsidR="005F79B5" w:rsidRDefault="005F79B5" w:rsidP="005F79B5">
          <w:pPr>
            <w:spacing w:after="0" w:line="240" w:lineRule="auto"/>
            <w:jc w:val="center"/>
          </w:pPr>
        </w:p>
        <w:p w14:paraId="56CDB497" w14:textId="77777777" w:rsidR="005F79B5" w:rsidRDefault="005F79B5" w:rsidP="005F79B5">
          <w:pPr>
            <w:spacing w:after="0" w:line="240" w:lineRule="auto"/>
            <w:jc w:val="center"/>
          </w:pPr>
        </w:p>
        <w:p w14:paraId="2C95F8C5" w14:textId="77777777" w:rsidR="005F79B5" w:rsidRDefault="005F79B5" w:rsidP="005F79B5">
          <w:pPr>
            <w:spacing w:after="0" w:line="240" w:lineRule="auto"/>
            <w:jc w:val="center"/>
          </w:pPr>
        </w:p>
        <w:p w14:paraId="10757755" w14:textId="77777777" w:rsidR="005F79B5" w:rsidRPr="005A5129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b/>
              <w:sz w:val="24"/>
            </w:rPr>
            <w:t>Name: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969582347"/>
              <w:placeholder>
                <w:docPart w:val="3060E2427D0B4199B2193F163441214D"/>
              </w:placeholder>
              <w:showingPlcHdr/>
            </w:sdtPr>
            <w:sdtContent>
              <w:r w:rsidR="00FE114A">
                <w:rPr>
                  <w:rStyle w:val="Platzhaltertext"/>
                </w:rPr>
                <w:t>Name, Vorname</w:t>
              </w:r>
            </w:sdtContent>
          </w:sdt>
          <w:r w:rsidRPr="005A5129">
            <w:rPr>
              <w:sz w:val="24"/>
            </w:rPr>
            <w:tab/>
            <w:t>Alter: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769529254"/>
              <w:placeholder>
                <w:docPart w:val="7ADC12C4171E4B94970327C80CCCF12C"/>
              </w:placeholder>
              <w:showingPlcHdr/>
            </w:sdtPr>
            <w:sdtContent>
              <w:r w:rsidR="00FE114A">
                <w:rPr>
                  <w:rStyle w:val="Platzhaltertext"/>
                </w:rPr>
                <w:t>Alter</w:t>
              </w:r>
            </w:sdtContent>
          </w:sdt>
        </w:p>
        <w:p w14:paraId="056FC296" w14:textId="77777777" w:rsidR="005F79B5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br/>
            <w:t>Landesgruppe: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54447777"/>
              <w:placeholder>
                <w:docPart w:val="218E7C4F04994A81B0DE039675E7394E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Landesgruppe</w:t>
              </w:r>
            </w:sdtContent>
          </w:sdt>
          <w:r w:rsidR="00F77C26">
            <w:rPr>
              <w:sz w:val="24"/>
            </w:rPr>
            <w:tab/>
          </w:r>
          <w:r w:rsidRPr="005A5129">
            <w:rPr>
              <w:sz w:val="24"/>
            </w:rPr>
            <w:t>Gruppe: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35108790"/>
              <w:placeholder>
                <w:docPart w:val="5E92EC62FA574DAC93433562CC664E87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Gruppe</w:t>
              </w:r>
            </w:sdtContent>
          </w:sdt>
        </w:p>
        <w:p w14:paraId="2B88ABA4" w14:textId="77777777" w:rsidR="005A5129" w:rsidRDefault="005A5129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</w:p>
        <w:p w14:paraId="352D806E" w14:textId="77777777" w:rsidR="005A5129" w:rsidRPr="005A5129" w:rsidRDefault="005A5129" w:rsidP="007F7636">
          <w:pPr>
            <w:tabs>
              <w:tab w:val="left" w:pos="1560"/>
              <w:tab w:val="left" w:pos="4678"/>
              <w:tab w:val="left" w:pos="6096"/>
              <w:tab w:val="left" w:pos="7371"/>
            </w:tabs>
            <w:spacing w:after="0" w:line="240" w:lineRule="auto"/>
            <w:rPr>
              <w:sz w:val="24"/>
            </w:rPr>
          </w:pPr>
          <w:r>
            <w:rPr>
              <w:sz w:val="24"/>
            </w:rPr>
            <w:t xml:space="preserve">Handy: 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643655952"/>
              <w:placeholder>
                <w:docPart w:val="7A4CE959B26E4810AEB62D48BC5B4349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Handy Teilnehmer</w:t>
              </w:r>
            </w:sdtContent>
          </w:sdt>
          <w:r w:rsidR="00F77C26">
            <w:rPr>
              <w:sz w:val="24"/>
            </w:rPr>
            <w:tab/>
          </w:r>
          <w:r>
            <w:rPr>
              <w:sz w:val="24"/>
            </w:rPr>
            <w:t>Handy Eltern: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1824771517"/>
              <w:placeholder>
                <w:docPart w:val="66609807593742EFB5C033A4344A885F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Handy Eltern</w:t>
              </w:r>
            </w:sdtContent>
          </w:sdt>
        </w:p>
        <w:p w14:paraId="2DA4CB3D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26159D62" w14:textId="77777777" w:rsidR="005F79B5" w:rsidRPr="005A5129" w:rsidRDefault="005F79B5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26437140" w14:textId="097A0839" w:rsidR="005F79B5" w:rsidRPr="005A5129" w:rsidRDefault="00F77C26" w:rsidP="00F466F6">
          <w:pPr>
            <w:tabs>
              <w:tab w:val="left" w:pos="567"/>
              <w:tab w:val="left" w:pos="1418"/>
              <w:tab w:val="left" w:pos="2835"/>
              <w:tab w:val="left" w:pos="5103"/>
            </w:tabs>
            <w:spacing w:after="0" w:line="240" w:lineRule="auto"/>
            <w:rPr>
              <w:sz w:val="24"/>
            </w:rPr>
          </w:pPr>
          <w:r w:rsidRPr="00F77C26">
            <w:rPr>
              <w:sz w:val="24"/>
            </w:rPr>
            <w:tab/>
          </w:r>
          <w:r w:rsidR="005F79B5" w:rsidRPr="005A5129">
            <w:rPr>
              <w:sz w:val="24"/>
              <w:u w:val="single"/>
            </w:rPr>
            <w:t>Teilnahme: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68154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5F79B5" w:rsidRPr="005A5129">
            <w:rPr>
              <w:sz w:val="24"/>
            </w:rPr>
            <w:t>mit Hund</w:t>
          </w:r>
          <w:r w:rsidR="00602037">
            <w:rPr>
              <w:sz w:val="24"/>
            </w:rPr>
            <w:t>(en)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238325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5F79B5" w:rsidRPr="005A5129">
            <w:rPr>
              <w:sz w:val="24"/>
            </w:rPr>
            <w:t>ohne Hund</w:t>
          </w:r>
        </w:p>
        <w:p w14:paraId="045C6405" w14:textId="77777777" w:rsidR="00E10EFD" w:rsidRPr="005A5129" w:rsidRDefault="00E10EFD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6775B708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b/>
              <w:sz w:val="24"/>
            </w:rPr>
          </w:pPr>
        </w:p>
        <w:p w14:paraId="29FB95FC" w14:textId="77777777" w:rsidR="009A4F0D" w:rsidRDefault="00F77C26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>
            <w:rPr>
              <w:b/>
              <w:sz w:val="24"/>
            </w:rPr>
            <w:t xml:space="preserve">Name des </w:t>
          </w:r>
          <w:r w:rsidR="00E10EFD" w:rsidRPr="005A5129">
            <w:rPr>
              <w:b/>
              <w:sz w:val="24"/>
            </w:rPr>
            <w:t>Hund</w:t>
          </w:r>
          <w:r>
            <w:rPr>
              <w:b/>
              <w:sz w:val="24"/>
            </w:rPr>
            <w:t>es</w:t>
          </w:r>
          <w:r w:rsidR="00E10EFD" w:rsidRPr="005A5129">
            <w:rPr>
              <w:b/>
              <w:sz w:val="24"/>
            </w:rPr>
            <w:t>:</w:t>
          </w:r>
          <w:r w:rsidR="00E10EFD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1166775673"/>
              <w:placeholder>
                <w:docPart w:val="3A94F71D2EE844839EDFA79561CBC46D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Name des Hundes</w:t>
              </w:r>
            </w:sdtContent>
          </w:sdt>
          <w:r w:rsidR="00E10EFD" w:rsidRPr="005A5129">
            <w:rPr>
              <w:sz w:val="24"/>
            </w:rPr>
            <w:tab/>
          </w:r>
        </w:p>
        <w:p w14:paraId="33B5A37D" w14:textId="77777777" w:rsidR="00E10EFD" w:rsidRPr="005A5129" w:rsidRDefault="00E10EFD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Alter</w:t>
          </w:r>
          <w:r w:rsidR="00F77C26">
            <w:rPr>
              <w:sz w:val="24"/>
            </w:rPr>
            <w:t xml:space="preserve"> des Hundes</w:t>
          </w:r>
          <w:r w:rsidRPr="005A5129">
            <w:rPr>
              <w:sz w:val="24"/>
            </w:rPr>
            <w:t>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-98099425"/>
              <w:placeholder>
                <w:docPart w:val="4875CBF9B5CC44C3961A96C1F6652D94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Alter des Hundes</w:t>
              </w:r>
            </w:sdtContent>
          </w:sdt>
        </w:p>
        <w:p w14:paraId="5A4DBC10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Ausbildungskennzeichen: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697741486"/>
              <w:placeholder>
                <w:docPart w:val="E72F30256DEC45C394C81ED81B9BCB2E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Ausbildungskennzeichen</w:t>
              </w:r>
            </w:sdtContent>
          </w:sdt>
        </w:p>
        <w:p w14:paraId="7334A0DA" w14:textId="77777777" w:rsidR="00AA4B4D" w:rsidRPr="005A5129" w:rsidRDefault="00AA4B4D" w:rsidP="005F79B5">
          <w:pPr>
            <w:spacing w:after="0" w:line="240" w:lineRule="auto"/>
            <w:rPr>
              <w:sz w:val="24"/>
            </w:rPr>
          </w:pPr>
        </w:p>
        <w:p w14:paraId="450BD2BE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71A08D20" w14:textId="327CCD2D" w:rsidR="00AA4B4D" w:rsidRPr="005A5129" w:rsidRDefault="00AA4B4D" w:rsidP="007F7636">
          <w:pPr>
            <w:tabs>
              <w:tab w:val="left" w:pos="567"/>
              <w:tab w:val="left" w:pos="1843"/>
              <w:tab w:val="left" w:pos="3828"/>
            </w:tabs>
            <w:spacing w:after="0" w:line="240" w:lineRule="auto"/>
            <w:rPr>
              <w:sz w:val="24"/>
            </w:rPr>
          </w:pPr>
          <w:r w:rsidRPr="003B1FDA">
            <w:rPr>
              <w:sz w:val="24"/>
              <w:u w:val="single"/>
            </w:rPr>
            <w:t>Teilnahme:</w:t>
          </w:r>
          <w:r w:rsidRPr="005A5129">
            <w:rPr>
              <w:sz w:val="24"/>
            </w:rPr>
            <w:t xml:space="preserve"> </w:t>
          </w:r>
          <w:sdt>
            <w:sdtPr>
              <w:rPr>
                <w:sz w:val="24"/>
              </w:rPr>
              <w:id w:val="1579009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A4F0D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Pr="005A5129">
            <w:rPr>
              <w:sz w:val="24"/>
            </w:rPr>
            <w:t>als Helfer</w:t>
          </w:r>
          <w:r w:rsidR="00602037">
            <w:rPr>
              <w:sz w:val="24"/>
            </w:rPr>
            <w:t xml:space="preserve"> </w:t>
          </w:r>
          <w:r w:rsidRPr="005A5129">
            <w:rPr>
              <w:sz w:val="24"/>
            </w:rPr>
            <w:t>(</w:t>
          </w:r>
          <w:sdt>
            <w:sdtPr>
              <w:rPr>
                <w:sz w:val="24"/>
              </w:rPr>
              <w:id w:val="-477846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A4F0D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Pr="005A5129">
            <w:rPr>
              <w:sz w:val="24"/>
            </w:rPr>
            <w:t xml:space="preserve">Anfänger </w:t>
          </w:r>
          <w:r w:rsidR="00602037">
            <w:rPr>
              <w:sz w:val="24"/>
            </w:rPr>
            <w:t>/</w:t>
          </w:r>
          <w:r w:rsidR="00602037">
            <w:rPr>
              <w:sz w:val="24"/>
            </w:rPr>
            <w:tab/>
          </w:r>
          <w:r w:rsidRPr="005A5129">
            <w:rPr>
              <w:sz w:val="24"/>
            </w:rPr>
            <w:t xml:space="preserve"> </w:t>
          </w:r>
          <w:sdt>
            <w:sdtPr>
              <w:rPr>
                <w:sz w:val="24"/>
              </w:rPr>
              <w:id w:val="1661725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A4F0D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Pr="005A5129">
            <w:rPr>
              <w:sz w:val="24"/>
            </w:rPr>
            <w:t>bereits</w:t>
          </w:r>
          <w:r w:rsidR="00602037">
            <w:rPr>
              <w:sz w:val="24"/>
            </w:rPr>
            <w:t xml:space="preserve"> aktiv</w:t>
          </w:r>
          <w:r w:rsidRPr="005A5129">
            <w:rPr>
              <w:sz w:val="24"/>
            </w:rPr>
            <w:t xml:space="preserve"> Lehrgänge besucht)</w:t>
          </w:r>
        </w:p>
        <w:p w14:paraId="3752F71E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04DF025C" w14:textId="77777777" w:rsidR="00E10EFD" w:rsidRPr="005A5129" w:rsidRDefault="00E10EFD" w:rsidP="00FE114A">
          <w:pPr>
            <w:tabs>
              <w:tab w:val="left" w:pos="1418"/>
              <w:tab w:val="left" w:pos="4253"/>
              <w:tab w:val="left" w:pos="5529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Anreise: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07424242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E114A">
                <w:rPr>
                  <w:rStyle w:val="Platzhaltertext"/>
                </w:rPr>
                <w:t>Anreise</w:t>
              </w:r>
            </w:sdtContent>
          </w:sdt>
          <w:r w:rsidR="00FE114A">
            <w:rPr>
              <w:sz w:val="24"/>
            </w:rPr>
            <w:tab/>
          </w:r>
          <w:r w:rsidRPr="005A5129">
            <w:rPr>
              <w:sz w:val="24"/>
            </w:rPr>
            <w:t>Abreise: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1098681682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E114A">
                <w:rPr>
                  <w:rStyle w:val="Platzhaltertext"/>
                </w:rPr>
                <w:t>Abreise</w:t>
              </w:r>
            </w:sdtContent>
          </w:sdt>
        </w:p>
        <w:p w14:paraId="7A6A2955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</w:p>
        <w:p w14:paraId="55C09EA2" w14:textId="77777777" w:rsidR="00E10EFD" w:rsidRPr="005A5129" w:rsidRDefault="00E10EFD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Übernachtung Hotel?</w:t>
          </w:r>
          <w:r w:rsidR="00AA4B4D" w:rsidRPr="005A5129">
            <w:rPr>
              <w:sz w:val="24"/>
            </w:rPr>
            <w:t xml:space="preserve"> 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355015669"/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59929753" w14:textId="77777777" w:rsidR="00E10EFD" w:rsidRPr="005A5129" w:rsidRDefault="00E10EFD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 xml:space="preserve">Übernachtung Wohnwagen </w:t>
          </w:r>
          <w:r w:rsidR="00AA4B4D" w:rsidRPr="005A5129">
            <w:rPr>
              <w:sz w:val="24"/>
            </w:rPr>
            <w:t xml:space="preserve">o. </w:t>
          </w:r>
          <w:r w:rsidRPr="005A5129">
            <w:rPr>
              <w:sz w:val="24"/>
            </w:rPr>
            <w:t>Zelt?</w:t>
          </w:r>
          <w:r w:rsidR="00FE114A">
            <w:rPr>
              <w:sz w:val="24"/>
            </w:rPr>
            <w:tab/>
          </w:r>
          <w:sdt>
            <w:sdtPr>
              <w:rPr>
                <w:sz w:val="24"/>
              </w:rPr>
              <w:id w:val="252166415"/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67C42943" w14:textId="77777777" w:rsidR="00AA4B4D" w:rsidRPr="005A5129" w:rsidRDefault="00AA4B4D" w:rsidP="005F79B5">
          <w:pPr>
            <w:spacing w:after="0" w:line="240" w:lineRule="auto"/>
            <w:rPr>
              <w:sz w:val="24"/>
            </w:rPr>
          </w:pPr>
        </w:p>
        <w:p w14:paraId="6B6FCE92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3B54B212" w14:textId="77777777" w:rsidR="005A5129" w:rsidRPr="005A5129" w:rsidRDefault="005A5129" w:rsidP="009A4F0D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Mit der Unterschrift wird bestätigt, dass eine Haftpflichtversicherung und ordnungsgemäße Impfung für den mitgebrachten Hund besteht. Eltern haften für ihre Kinder.</w:t>
          </w:r>
        </w:p>
        <w:p w14:paraId="3B404045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2AEE67D7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1712759B" w14:textId="77777777" w:rsidR="007F7636" w:rsidRPr="005A5129" w:rsidRDefault="007F7636" w:rsidP="005F79B5">
          <w:pPr>
            <w:spacing w:after="0" w:line="240" w:lineRule="auto"/>
            <w:rPr>
              <w:sz w:val="24"/>
            </w:rPr>
          </w:pPr>
        </w:p>
        <w:p w14:paraId="3A366E43" w14:textId="77777777" w:rsidR="005A5129" w:rsidRPr="001A0EA9" w:rsidRDefault="001A0EA9" w:rsidP="007F7636">
          <w:pPr>
            <w:tabs>
              <w:tab w:val="left" w:pos="3544"/>
              <w:tab w:val="left" w:pos="5670"/>
              <w:tab w:val="left" w:pos="8222"/>
            </w:tabs>
            <w:spacing w:after="0" w:line="240" w:lineRule="auto"/>
            <w:rPr>
              <w:sz w:val="24"/>
              <w:u w:val="single"/>
            </w:rPr>
          </w:pPr>
          <w:r w:rsidRPr="001A0EA9">
            <w:rPr>
              <w:sz w:val="24"/>
              <w:u w:val="single"/>
            </w:rPr>
            <w:tab/>
          </w:r>
          <w:r w:rsidR="005A5129" w:rsidRPr="005A5129">
            <w:rPr>
              <w:sz w:val="24"/>
            </w:rPr>
            <w:tab/>
          </w:r>
          <w:r>
            <w:rPr>
              <w:sz w:val="24"/>
              <w:u w:val="single"/>
            </w:rPr>
            <w:tab/>
          </w:r>
        </w:p>
        <w:p w14:paraId="5530C798" w14:textId="77777777" w:rsidR="00AF2179" w:rsidRDefault="005A512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Unterschrift Erziehungsber</w:t>
          </w:r>
          <w:r w:rsidR="001A0EA9">
            <w:rPr>
              <w:sz w:val="24"/>
            </w:rPr>
            <w:t>e</w:t>
          </w:r>
          <w:r w:rsidRPr="005A5129">
            <w:rPr>
              <w:sz w:val="24"/>
            </w:rPr>
            <w:t>chtige/r</w:t>
          </w:r>
          <w:r w:rsidRPr="005A5129">
            <w:rPr>
              <w:sz w:val="24"/>
            </w:rPr>
            <w:tab/>
            <w:t xml:space="preserve">Unterschrift Teilnehmer </w:t>
          </w:r>
        </w:p>
        <w:p w14:paraId="4B660875" w14:textId="77777777" w:rsidR="00AF2179" w:rsidRDefault="00AF217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</w:p>
        <w:p w14:paraId="245F3C1C" w14:textId="77777777" w:rsid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</w:p>
        <w:p w14:paraId="7491BC36" w14:textId="77777777" w:rsidR="00AF2179" w:rsidRP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Zum Ausfüllen bitte auf die Felder klicken oder die Auswahl treffen.</w:t>
          </w:r>
        </w:p>
        <w:p w14:paraId="15EE4CBF" w14:textId="77777777" w:rsidR="00EF2CAD" w:rsidRDefault="00AF2179" w:rsidP="00DB4AB8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 w:rsidRPr="00AF2179">
            <w:rPr>
              <w:sz w:val="20"/>
              <w:szCs w:val="20"/>
            </w:rPr>
            <w:t xml:space="preserve">Zum Unterschreiben bitte ausdrucken und eingescannt per Mail oder per Post an die </w:t>
          </w:r>
        </w:p>
        <w:p w14:paraId="7202E8DE" w14:textId="77777777" w:rsidR="00AF2179" w:rsidRDefault="00AF217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  <w:r w:rsidRPr="00AF2179">
            <w:rPr>
              <w:sz w:val="20"/>
              <w:szCs w:val="20"/>
            </w:rPr>
            <w:t>Jugendbeauftragte Mareike Hollmann senden.</w:t>
          </w:r>
        </w:p>
        <w:p w14:paraId="74AC704D" w14:textId="77777777" w:rsidR="00AA4B4D" w:rsidRDefault="00000000" w:rsidP="00DB4AB8">
          <w:pPr>
            <w:tabs>
              <w:tab w:val="left" w:pos="5670"/>
            </w:tabs>
            <w:spacing w:after="0" w:line="240" w:lineRule="auto"/>
          </w:pPr>
        </w:p>
      </w:sdtContent>
    </w:sdt>
    <w:sectPr w:rsidR="00AA4B4D" w:rsidSect="009A4F0D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D2E"/>
    <w:rsid w:val="00090D2E"/>
    <w:rsid w:val="001A0EA9"/>
    <w:rsid w:val="003B1FDA"/>
    <w:rsid w:val="005A5129"/>
    <w:rsid w:val="005F79B5"/>
    <w:rsid w:val="00602037"/>
    <w:rsid w:val="00701B83"/>
    <w:rsid w:val="007F7636"/>
    <w:rsid w:val="00904BE6"/>
    <w:rsid w:val="009A4F0D"/>
    <w:rsid w:val="00A64F8E"/>
    <w:rsid w:val="00AA4B4D"/>
    <w:rsid w:val="00AC3D47"/>
    <w:rsid w:val="00AF2179"/>
    <w:rsid w:val="00B41EFF"/>
    <w:rsid w:val="00D2678A"/>
    <w:rsid w:val="00DB4AB8"/>
    <w:rsid w:val="00E10EFD"/>
    <w:rsid w:val="00EF2CAD"/>
    <w:rsid w:val="00EF57A7"/>
    <w:rsid w:val="00F466F6"/>
    <w:rsid w:val="00F77C26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68E1"/>
  <w15:docId w15:val="{E6136032-0E08-4641-96DE-E530D78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C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C26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6020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\Documents\Anmeldeformular_BK_Jug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EFE6CC380641EF9ABD6F55D3236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B003E-A6BA-47D9-9131-E5A84ADEE26B}"/>
      </w:docPartPr>
      <w:docPartBody>
        <w:p w:rsidR="00384A02" w:rsidRDefault="008B11AF">
          <w:pPr>
            <w:pStyle w:val="15EFE6CC380641EF9ABD6F55D32365DF"/>
          </w:pPr>
          <w:r w:rsidRPr="00B257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60E2427D0B4199B2193F1634412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16B2-7796-4927-9278-89AFA64EA549}"/>
      </w:docPartPr>
      <w:docPartBody>
        <w:p w:rsidR="00384A02" w:rsidRDefault="008B11AF">
          <w:pPr>
            <w:pStyle w:val="3060E2427D0B4199B2193F163441214D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7ADC12C4171E4B94970327C80CCCF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97D1C-61EF-47A7-BAF3-2BB5426B2332}"/>
      </w:docPartPr>
      <w:docPartBody>
        <w:p w:rsidR="00384A02" w:rsidRDefault="008B11AF">
          <w:pPr>
            <w:pStyle w:val="7ADC12C4171E4B94970327C80CCCF12C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218E7C4F04994A81B0DE039675E73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3CF07-3751-4C4E-9F07-FEB72C92D6EB}"/>
      </w:docPartPr>
      <w:docPartBody>
        <w:p w:rsidR="00384A02" w:rsidRDefault="008B11AF">
          <w:pPr>
            <w:pStyle w:val="218E7C4F04994A81B0DE039675E7394E"/>
          </w:pPr>
          <w:r>
            <w:rPr>
              <w:rStyle w:val="Platzhaltertext"/>
            </w:rPr>
            <w:t>Landesgruppe</w:t>
          </w:r>
        </w:p>
      </w:docPartBody>
    </w:docPart>
    <w:docPart>
      <w:docPartPr>
        <w:name w:val="5E92EC62FA574DAC93433562CC664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72FF8-D9BC-47BE-B18F-83EABEAAE89E}"/>
      </w:docPartPr>
      <w:docPartBody>
        <w:p w:rsidR="00384A02" w:rsidRDefault="008B11AF">
          <w:pPr>
            <w:pStyle w:val="5E92EC62FA574DAC93433562CC664E87"/>
          </w:pPr>
          <w:r>
            <w:rPr>
              <w:rStyle w:val="Platzhaltertext"/>
            </w:rPr>
            <w:t>Gruppe</w:t>
          </w:r>
        </w:p>
      </w:docPartBody>
    </w:docPart>
    <w:docPart>
      <w:docPartPr>
        <w:name w:val="7A4CE959B26E4810AEB62D48BC5B4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5805B-5BD4-4D44-99AE-B43AF5FFDADB}"/>
      </w:docPartPr>
      <w:docPartBody>
        <w:p w:rsidR="00384A02" w:rsidRDefault="008B11AF">
          <w:pPr>
            <w:pStyle w:val="7A4CE959B26E4810AEB62D48BC5B4349"/>
          </w:pPr>
          <w:r>
            <w:rPr>
              <w:rStyle w:val="Platzhaltertext"/>
            </w:rPr>
            <w:t>Handy Teilnehmer</w:t>
          </w:r>
        </w:p>
      </w:docPartBody>
    </w:docPart>
    <w:docPart>
      <w:docPartPr>
        <w:name w:val="66609807593742EFB5C033A4344A8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E4937-9ABE-4283-9D65-C8C701C544FF}"/>
      </w:docPartPr>
      <w:docPartBody>
        <w:p w:rsidR="00384A02" w:rsidRDefault="008B11AF">
          <w:pPr>
            <w:pStyle w:val="66609807593742EFB5C033A4344A885F"/>
          </w:pPr>
          <w:r>
            <w:rPr>
              <w:rStyle w:val="Platzhaltertext"/>
            </w:rPr>
            <w:t>Handy Eltern</w:t>
          </w:r>
        </w:p>
      </w:docPartBody>
    </w:docPart>
    <w:docPart>
      <w:docPartPr>
        <w:name w:val="3A94F71D2EE844839EDFA79561CBC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B603B-75A5-4678-B375-4B6B8262B081}"/>
      </w:docPartPr>
      <w:docPartBody>
        <w:p w:rsidR="00384A02" w:rsidRDefault="008B11AF">
          <w:pPr>
            <w:pStyle w:val="3A94F71D2EE844839EDFA79561CBC46D"/>
          </w:pPr>
          <w:r>
            <w:rPr>
              <w:rStyle w:val="Platzhaltertext"/>
            </w:rPr>
            <w:t>Name des Hundes</w:t>
          </w:r>
        </w:p>
      </w:docPartBody>
    </w:docPart>
    <w:docPart>
      <w:docPartPr>
        <w:name w:val="4875CBF9B5CC44C3961A96C1F665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2AB90-31CA-4484-99F2-19382157E4FF}"/>
      </w:docPartPr>
      <w:docPartBody>
        <w:p w:rsidR="00384A02" w:rsidRDefault="008B11AF">
          <w:pPr>
            <w:pStyle w:val="4875CBF9B5CC44C3961A96C1F6652D94"/>
          </w:pPr>
          <w:r>
            <w:rPr>
              <w:rStyle w:val="Platzhaltertext"/>
            </w:rPr>
            <w:t>Alter des Hundes</w:t>
          </w:r>
        </w:p>
      </w:docPartBody>
    </w:docPart>
    <w:docPart>
      <w:docPartPr>
        <w:name w:val="E72F30256DEC45C394C81ED81B9BC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553D5-CFA9-42E4-A917-50A4CB63671A}"/>
      </w:docPartPr>
      <w:docPartBody>
        <w:p w:rsidR="00384A02" w:rsidRDefault="008B11AF">
          <w:pPr>
            <w:pStyle w:val="E72F30256DEC45C394C81ED81B9BCB2E"/>
          </w:pPr>
          <w:r>
            <w:rPr>
              <w:rStyle w:val="Platzhaltertext"/>
            </w:rPr>
            <w:t>Ausbildungskennzeichen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AF"/>
    <w:rsid w:val="00384A02"/>
    <w:rsid w:val="008B11AF"/>
    <w:rsid w:val="00AC323B"/>
    <w:rsid w:val="00A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5EFE6CC380641EF9ABD6F55D32365DF">
    <w:name w:val="15EFE6CC380641EF9ABD6F55D32365DF"/>
  </w:style>
  <w:style w:type="paragraph" w:customStyle="1" w:styleId="3060E2427D0B4199B2193F163441214D">
    <w:name w:val="3060E2427D0B4199B2193F163441214D"/>
  </w:style>
  <w:style w:type="paragraph" w:customStyle="1" w:styleId="7ADC12C4171E4B94970327C80CCCF12C">
    <w:name w:val="7ADC12C4171E4B94970327C80CCCF12C"/>
  </w:style>
  <w:style w:type="paragraph" w:customStyle="1" w:styleId="218E7C4F04994A81B0DE039675E7394E">
    <w:name w:val="218E7C4F04994A81B0DE039675E7394E"/>
  </w:style>
  <w:style w:type="paragraph" w:customStyle="1" w:styleId="5E92EC62FA574DAC93433562CC664E87">
    <w:name w:val="5E92EC62FA574DAC93433562CC664E87"/>
  </w:style>
  <w:style w:type="paragraph" w:customStyle="1" w:styleId="7A4CE959B26E4810AEB62D48BC5B4349">
    <w:name w:val="7A4CE959B26E4810AEB62D48BC5B4349"/>
  </w:style>
  <w:style w:type="paragraph" w:customStyle="1" w:styleId="66609807593742EFB5C033A4344A885F">
    <w:name w:val="66609807593742EFB5C033A4344A885F"/>
  </w:style>
  <w:style w:type="paragraph" w:customStyle="1" w:styleId="3A94F71D2EE844839EDFA79561CBC46D">
    <w:name w:val="3A94F71D2EE844839EDFA79561CBC46D"/>
  </w:style>
  <w:style w:type="paragraph" w:customStyle="1" w:styleId="4875CBF9B5CC44C3961A96C1F6652D94">
    <w:name w:val="4875CBF9B5CC44C3961A96C1F6652D94"/>
  </w:style>
  <w:style w:type="paragraph" w:customStyle="1" w:styleId="E72F30256DEC45C394C81ED81B9BCB2E">
    <w:name w:val="E72F30256DEC45C394C81ED81B9BC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Anmeldeformular_BK_Jugend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Sievering</dc:creator>
  <cp:lastModifiedBy>Mareike Loges</cp:lastModifiedBy>
  <cp:revision>3</cp:revision>
  <dcterms:created xsi:type="dcterms:W3CDTF">2018-02-06T13:32:00Z</dcterms:created>
  <dcterms:modified xsi:type="dcterms:W3CDTF">2024-07-05T09:41:00Z</dcterms:modified>
</cp:coreProperties>
</file>