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21CBA" w14:textId="29676385" w:rsidR="00FC1B8F" w:rsidRDefault="00100D55">
      <w:pPr>
        <w:pStyle w:val="berschrift1"/>
        <w:keepNext w:val="0"/>
        <w:spacing w:after="240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986A089" wp14:editId="63B171CB">
            <wp:simplePos x="0" y="0"/>
            <wp:positionH relativeFrom="column">
              <wp:posOffset>4928235</wp:posOffset>
            </wp:positionH>
            <wp:positionV relativeFrom="paragraph">
              <wp:posOffset>-161925</wp:posOffset>
            </wp:positionV>
            <wp:extent cx="1446530" cy="128143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B8F">
        <w:rPr>
          <w:sz w:val="32"/>
        </w:rPr>
        <w:t xml:space="preserve">Boxer – Klub e.V </w:t>
      </w:r>
      <w:r w:rsidR="00FC1B8F">
        <w:rPr>
          <w:sz w:val="32"/>
        </w:rPr>
        <w:sym w:font="Symbol" w:char="F0B7"/>
      </w:r>
      <w:r w:rsidR="00FC1B8F">
        <w:rPr>
          <w:sz w:val="32"/>
        </w:rPr>
        <w:t xml:space="preserve"> Sitz München</w:t>
      </w:r>
    </w:p>
    <w:p w14:paraId="67D4E22F" w14:textId="1EED0BC8" w:rsidR="00FC1B8F" w:rsidRDefault="00FC1B8F">
      <w:pPr>
        <w:pStyle w:val="Textkrper3"/>
        <w:spacing w:after="840"/>
      </w:pPr>
      <w:r>
        <w:t>Zusammenst</w:t>
      </w:r>
      <w:r w:rsidR="00100D55">
        <w:t>e</w:t>
      </w:r>
      <w:r>
        <w:t>llung der Ergebnisse</w:t>
      </w:r>
      <w:r>
        <w:br/>
        <w:t>der Zuchttauglichkeitsprüfung</w:t>
      </w:r>
    </w:p>
    <w:tbl>
      <w:tblPr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976"/>
        <w:gridCol w:w="851"/>
        <w:gridCol w:w="1276"/>
        <w:gridCol w:w="1275"/>
        <w:gridCol w:w="2835"/>
      </w:tblGrid>
      <w:tr w:rsidR="00FC1B8F" w14:paraId="085209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</w:tcPr>
          <w:p w14:paraId="6CF62460" w14:textId="77777777" w:rsidR="00FC1B8F" w:rsidRDefault="00FC1B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Gruppe: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9DE6804" w14:textId="77777777" w:rsidR="00FC1B8F" w:rsidRDefault="00FC1B8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  <w:tc>
          <w:tcPr>
            <w:tcW w:w="851" w:type="dxa"/>
          </w:tcPr>
          <w:p w14:paraId="24494615" w14:textId="77777777" w:rsidR="00FC1B8F" w:rsidRDefault="00FC1B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Datum: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126B4C" w14:textId="77777777" w:rsidR="00FC1B8F" w:rsidRDefault="00FC1B8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  <w:tc>
          <w:tcPr>
            <w:tcW w:w="1275" w:type="dxa"/>
          </w:tcPr>
          <w:p w14:paraId="1FAB0A05" w14:textId="77777777" w:rsidR="00FC1B8F" w:rsidRDefault="00FC1B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Körmeister: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FAC1943" w14:textId="77777777" w:rsidR="00FC1B8F" w:rsidRDefault="00FC1B8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</w:tbl>
    <w:p w14:paraId="4E32900A" w14:textId="77777777" w:rsidR="00FC1B8F" w:rsidRDefault="00FC1B8F">
      <w:pPr>
        <w:spacing w:after="480"/>
        <w:rPr>
          <w:rFonts w:ascii="Arial" w:hAnsi="Arial" w:cs="Arial"/>
          <w:sz w:val="22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7"/>
        <w:gridCol w:w="1418"/>
        <w:gridCol w:w="1418"/>
        <w:gridCol w:w="992"/>
        <w:gridCol w:w="992"/>
        <w:gridCol w:w="992"/>
      </w:tblGrid>
      <w:tr w:rsidR="00FC1B8F" w14:paraId="0D40DB01" w14:textId="7777777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14:paraId="04CCB8B0" w14:textId="77777777" w:rsidR="00FC1B8F" w:rsidRDefault="00FC1B8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Lfd. Nr.</w:t>
            </w:r>
          </w:p>
        </w:tc>
        <w:tc>
          <w:tcPr>
            <w:tcW w:w="3827" w:type="dxa"/>
          </w:tcPr>
          <w:p w14:paraId="3CD5DE60" w14:textId="77777777" w:rsidR="00FC1B8F" w:rsidRDefault="00FC1B8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Name des Hundes</w:t>
            </w:r>
          </w:p>
        </w:tc>
        <w:tc>
          <w:tcPr>
            <w:tcW w:w="1418" w:type="dxa"/>
          </w:tcPr>
          <w:p w14:paraId="73C0E9AE" w14:textId="77777777" w:rsidR="00FC1B8F" w:rsidRDefault="00FC1B8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NB/W o. F.</w:t>
            </w:r>
          </w:p>
        </w:tc>
        <w:tc>
          <w:tcPr>
            <w:tcW w:w="1418" w:type="dxa"/>
          </w:tcPr>
          <w:p w14:paraId="4AD1AC20" w14:textId="77777777" w:rsidR="00FC1B8F" w:rsidRDefault="00FC1B8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ZB-Nr.</w:t>
            </w:r>
          </w:p>
        </w:tc>
        <w:tc>
          <w:tcPr>
            <w:tcW w:w="992" w:type="dxa"/>
          </w:tcPr>
          <w:p w14:paraId="68C52176" w14:textId="77777777" w:rsidR="00FC1B8F" w:rsidRDefault="00FC1B8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HD</w:t>
            </w:r>
          </w:p>
        </w:tc>
        <w:tc>
          <w:tcPr>
            <w:tcW w:w="992" w:type="dxa"/>
          </w:tcPr>
          <w:p w14:paraId="6DA1A3E6" w14:textId="77777777" w:rsidR="00FC1B8F" w:rsidRDefault="00FC1B8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Augen</w:t>
            </w:r>
          </w:p>
        </w:tc>
        <w:tc>
          <w:tcPr>
            <w:tcW w:w="992" w:type="dxa"/>
          </w:tcPr>
          <w:p w14:paraId="6D19AE4E" w14:textId="77777777" w:rsidR="00FC1B8F" w:rsidRDefault="00FC1B8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Gebiss</w:t>
            </w:r>
          </w:p>
        </w:tc>
      </w:tr>
      <w:tr w:rsidR="00FC1B8F" w14:paraId="0587ACC7" w14:textId="7777777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14:paraId="0C1E61CD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  <w:tc>
          <w:tcPr>
            <w:tcW w:w="3827" w:type="dxa"/>
          </w:tcPr>
          <w:p w14:paraId="049A9DF0" w14:textId="77777777" w:rsidR="00FC1B8F" w:rsidRDefault="00FC1B8F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1418" w:type="dxa"/>
          </w:tcPr>
          <w:p w14:paraId="3AA9B6F6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  <w:tc>
          <w:tcPr>
            <w:tcW w:w="1418" w:type="dxa"/>
          </w:tcPr>
          <w:p w14:paraId="1BDCCCBE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  <w:tc>
          <w:tcPr>
            <w:tcW w:w="992" w:type="dxa"/>
          </w:tcPr>
          <w:p w14:paraId="00A7528B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</w:tc>
        <w:tc>
          <w:tcPr>
            <w:tcW w:w="992" w:type="dxa"/>
          </w:tcPr>
          <w:p w14:paraId="2E1656D8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2A0E66BA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</w:p>
        </w:tc>
      </w:tr>
      <w:tr w:rsidR="00FC1B8F" w14:paraId="0D48D716" w14:textId="7777777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14:paraId="40FBF6CB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827" w:type="dxa"/>
          </w:tcPr>
          <w:p w14:paraId="1D379730" w14:textId="77777777" w:rsidR="00FC1B8F" w:rsidRDefault="00FC1B8F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78AFC887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0AACD6D0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23B98F1B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20B3B25D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28CE4C10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FC1B8F" w14:paraId="10BEE628" w14:textId="7777777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14:paraId="3E700F3B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827" w:type="dxa"/>
          </w:tcPr>
          <w:p w14:paraId="6C0512A9" w14:textId="77777777" w:rsidR="00FC1B8F" w:rsidRDefault="00FC1B8F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19A9E17F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253C819B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1D44E131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767FCC05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1FC2D700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FC1B8F" w14:paraId="15573745" w14:textId="7777777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14:paraId="06904721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827" w:type="dxa"/>
          </w:tcPr>
          <w:p w14:paraId="6805721C" w14:textId="77777777" w:rsidR="00FC1B8F" w:rsidRDefault="00FC1B8F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33F7940F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3BF7CEE7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2CC94A63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413782F8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09A8371E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FC1B8F" w14:paraId="61BA1B50" w14:textId="7777777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14:paraId="4DEFFC7A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827" w:type="dxa"/>
          </w:tcPr>
          <w:p w14:paraId="0AB5A6D2" w14:textId="77777777" w:rsidR="00FC1B8F" w:rsidRDefault="00FC1B8F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75CD793D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66B106C7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305DF69B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1FCA6AE2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33731A06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FC1B8F" w14:paraId="2DC24C32" w14:textId="7777777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14:paraId="3BB6C2AD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827" w:type="dxa"/>
          </w:tcPr>
          <w:p w14:paraId="6D572EED" w14:textId="77777777" w:rsidR="00FC1B8F" w:rsidRDefault="00FC1B8F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44B03042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36383F0D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26D79EDB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38F5F5D3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4EE47751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FC1B8F" w14:paraId="34209D9E" w14:textId="7777777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14:paraId="11F1F7FA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827" w:type="dxa"/>
          </w:tcPr>
          <w:p w14:paraId="0AC2F52F" w14:textId="77777777" w:rsidR="00FC1B8F" w:rsidRDefault="00FC1B8F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7444CADC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0E27625F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17F58126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40684FD8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7CCBDE6B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FC1B8F" w14:paraId="5E7E1A66" w14:textId="7777777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14:paraId="624B7BDB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827" w:type="dxa"/>
          </w:tcPr>
          <w:p w14:paraId="04DB6903" w14:textId="77777777" w:rsidR="00FC1B8F" w:rsidRDefault="00FC1B8F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70585381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07887DA5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1A48C722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750C32EC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700A8430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FC1B8F" w14:paraId="48607838" w14:textId="7777777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14:paraId="26C7A9BA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827" w:type="dxa"/>
          </w:tcPr>
          <w:p w14:paraId="54C702E9" w14:textId="77777777" w:rsidR="00FC1B8F" w:rsidRDefault="00FC1B8F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71C78347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0E042472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4FF6E163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4D3160BD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7A592153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FC1B8F" w14:paraId="25357B58" w14:textId="7777777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14:paraId="37F0DAFB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827" w:type="dxa"/>
          </w:tcPr>
          <w:p w14:paraId="2E0D9278" w14:textId="77777777" w:rsidR="00FC1B8F" w:rsidRDefault="00FC1B8F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59B8E3C7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25072F7F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1FB5EBB0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211F7C88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4FF92CB8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FC1B8F" w14:paraId="2D27C625" w14:textId="7777777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14:paraId="0FC9930C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827" w:type="dxa"/>
          </w:tcPr>
          <w:p w14:paraId="431AF00D" w14:textId="77777777" w:rsidR="00FC1B8F" w:rsidRDefault="00FC1B8F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7B780181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45DEA973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0A1776B9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413257CC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435EF69D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FC1B8F" w14:paraId="1429E1B1" w14:textId="7777777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14:paraId="69E93C80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827" w:type="dxa"/>
          </w:tcPr>
          <w:p w14:paraId="33C2EA25" w14:textId="77777777" w:rsidR="00FC1B8F" w:rsidRDefault="00FC1B8F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579D59A4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4A84DE5D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6653844D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2D077B1B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130A7B53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FC1B8F" w14:paraId="469A5869" w14:textId="7777777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14:paraId="25C4022B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827" w:type="dxa"/>
          </w:tcPr>
          <w:p w14:paraId="6B93EE4E" w14:textId="77777777" w:rsidR="00FC1B8F" w:rsidRDefault="00FC1B8F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252A1981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5B212462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217D981F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6A41B2E7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7579395B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FC1B8F" w14:paraId="57A94727" w14:textId="7777777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14:paraId="2A3E93D4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827" w:type="dxa"/>
          </w:tcPr>
          <w:p w14:paraId="3DBA0422" w14:textId="77777777" w:rsidR="00FC1B8F" w:rsidRDefault="00FC1B8F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243D5735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60475156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2B083C37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75FADA00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338A31E7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FC1B8F" w14:paraId="51C5FB77" w14:textId="7777777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14:paraId="141B9403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827" w:type="dxa"/>
          </w:tcPr>
          <w:p w14:paraId="0109FFB3" w14:textId="77777777" w:rsidR="00FC1B8F" w:rsidRDefault="00FC1B8F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77A329E0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498A6AE4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5E337D3A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7857F016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60A269E9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FC1B8F" w14:paraId="5FB98AD5" w14:textId="7777777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14:paraId="334CECAE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827" w:type="dxa"/>
          </w:tcPr>
          <w:p w14:paraId="2920B0FE" w14:textId="77777777" w:rsidR="00FC1B8F" w:rsidRDefault="00FC1B8F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6632DBAF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4822B97E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7732E658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76BBBA6C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1AEBB633" w14:textId="77777777" w:rsidR="00FC1B8F" w:rsidRDefault="00FC1B8F">
            <w:pPr>
              <w:spacing w:before="120" w:after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6C0FF215" w14:textId="77777777" w:rsidR="00FC1B8F" w:rsidRDefault="00FC1B8F">
      <w:pPr>
        <w:spacing w:before="360"/>
        <w:rPr>
          <w:rFonts w:ascii="Arial" w:hAnsi="Arial" w:cs="Arial"/>
          <w:sz w:val="22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125"/>
        <w:gridCol w:w="3120"/>
        <w:gridCol w:w="2268"/>
      </w:tblGrid>
      <w:tr w:rsidR="00FC1B8F" w14:paraId="7084CCF7" w14:textId="77777777">
        <w:tblPrEx>
          <w:tblCellMar>
            <w:top w:w="0" w:type="dxa"/>
            <w:bottom w:w="0" w:type="dxa"/>
          </w:tblCellMar>
        </w:tblPrEx>
        <w:tc>
          <w:tcPr>
            <w:tcW w:w="5172" w:type="dxa"/>
            <w:gridSpan w:val="2"/>
          </w:tcPr>
          <w:p w14:paraId="3AC6EE44" w14:textId="77777777" w:rsidR="00FC1B8F" w:rsidRDefault="00FC1B8F">
            <w:pPr>
              <w:pStyle w:val="berschrift5"/>
              <w:keepNext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Körmeister:</w:t>
            </w:r>
          </w:p>
        </w:tc>
        <w:tc>
          <w:tcPr>
            <w:tcW w:w="5388" w:type="dxa"/>
            <w:gridSpan w:val="2"/>
          </w:tcPr>
          <w:p w14:paraId="7CAF6A0F" w14:textId="77777777" w:rsidR="00FC1B8F" w:rsidRDefault="00FC1B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Prüfungsleiter:</w:t>
            </w:r>
          </w:p>
        </w:tc>
      </w:tr>
      <w:tr w:rsidR="00FC1B8F" w14:paraId="51E1163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B801F6" w14:textId="77777777" w:rsidR="00FC1B8F" w:rsidRDefault="00FC1B8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30194C" w14:textId="77777777" w:rsidR="00FC1B8F" w:rsidRDefault="00FC1B8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477E21" w14:textId="77777777" w:rsidR="00FC1B8F" w:rsidRDefault="00FC1B8F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BEAC33" w14:textId="77777777" w:rsidR="00FC1B8F" w:rsidRDefault="00FC1B8F">
            <w:pPr>
              <w:rPr>
                <w:rFonts w:ascii="Arial" w:hAnsi="Arial" w:cs="Arial"/>
                <w:sz w:val="22"/>
              </w:rPr>
            </w:pPr>
          </w:p>
        </w:tc>
      </w:tr>
      <w:tr w:rsidR="00FC1B8F" w14:paraId="279ED69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1F09C9" w14:textId="77777777" w:rsidR="00FC1B8F" w:rsidRDefault="00FC1B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 in Druckschrift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745E1" w14:textId="77777777" w:rsidR="00FC1B8F" w:rsidRDefault="00FC1B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Unterschrift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084C2" w14:textId="77777777" w:rsidR="00FC1B8F" w:rsidRDefault="00FC1B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 in Druckschrift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81CCE8" w14:textId="77777777" w:rsidR="00FC1B8F" w:rsidRDefault="00FC1B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Unterschrift</w:t>
            </w:r>
          </w:p>
        </w:tc>
      </w:tr>
    </w:tbl>
    <w:p w14:paraId="139B57DE" w14:textId="77777777" w:rsidR="00FC1B8F" w:rsidRDefault="00FC1B8F">
      <w:pPr>
        <w:pStyle w:val="formulartext8pt"/>
        <w:spacing w:before="840"/>
        <w:jc w:val="right"/>
        <w:rPr>
          <w:color w:val="808080"/>
        </w:rPr>
      </w:pPr>
      <w:r>
        <w:rPr>
          <w:color w:val="808080"/>
        </w:rPr>
        <w:t xml:space="preserve">Form BK 07 Dat. </w:t>
      </w:r>
      <w:r w:rsidR="00C2456F">
        <w:rPr>
          <w:color w:val="808080"/>
        </w:rPr>
        <w:t>01</w:t>
      </w:r>
      <w:r>
        <w:rPr>
          <w:color w:val="808080"/>
        </w:rPr>
        <w:t>/20</w:t>
      </w:r>
      <w:r w:rsidR="00C2456F">
        <w:rPr>
          <w:color w:val="808080"/>
        </w:rPr>
        <w:t>1</w:t>
      </w:r>
      <w:r w:rsidR="000427FF">
        <w:rPr>
          <w:color w:val="808080"/>
        </w:rPr>
        <w:t>6</w:t>
      </w:r>
    </w:p>
    <w:sectPr w:rsidR="00FC1B8F">
      <w:pgSz w:w="11906" w:h="16838"/>
      <w:pgMar w:top="709" w:right="851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ZiDma2L1q4beSItsJpSUwvU4lGD+KqvlwcuIfkAjZVkBxo78yt0B8J8RyuqJ+T6Rqp91+NENnwVrRYToZGWQcw==" w:salt="wYTl6YeKOYbvdOHtffpej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6F"/>
    <w:rsid w:val="000427FF"/>
    <w:rsid w:val="000A5843"/>
    <w:rsid w:val="00100D55"/>
    <w:rsid w:val="00C2456F"/>
    <w:rsid w:val="00C755DA"/>
    <w:rsid w:val="00FC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8BB6D"/>
  <w15:chartTrackingRefBased/>
  <w15:docId w15:val="{49362238-AC7D-495C-A075-49C1DCB0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ind w:left="426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sz w:val="16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426"/>
    </w:pPr>
    <w:rPr>
      <w:rFonts w:ascii="Arial" w:hAnsi="Arial"/>
      <w:b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16"/>
    </w:rPr>
  </w:style>
  <w:style w:type="paragraph" w:customStyle="1" w:styleId="formulartext8pt">
    <w:name w:val="formular_text_8pt"/>
    <w:basedOn w:val="Standard"/>
    <w:pPr>
      <w:spacing w:line="280" w:lineRule="exact"/>
    </w:pPr>
    <w:rPr>
      <w:rFonts w:ascii="Arial" w:eastAsia="Times" w:hAnsi="Arial"/>
      <w:color w:val="000000"/>
      <w:sz w:val="16"/>
    </w:rPr>
  </w:style>
  <w:style w:type="paragraph" w:styleId="Textkrper2">
    <w:name w:val="Body Text 2"/>
    <w:basedOn w:val="Standard"/>
    <w:semiHidden/>
    <w:pPr>
      <w:spacing w:after="600"/>
    </w:pPr>
    <w:rPr>
      <w:rFonts w:ascii="Arial" w:hAnsi="Arial"/>
      <w:sz w:val="22"/>
    </w:rPr>
  </w:style>
  <w:style w:type="paragraph" w:styleId="Textkrper3">
    <w:name w:val="Body Text 3"/>
    <w:basedOn w:val="Standard"/>
    <w:semiHidden/>
    <w:rPr>
      <w:rFonts w:ascii="Arial Black" w:hAnsi="Arial Black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C7C74-B64E-473D-BEA8-BAB3AC48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20160101.02ZTP_Zusammenstellung_der_Ergebnisse_20201123</Template>
  <TotalTime>0</TotalTime>
  <Pages>1</Pages>
  <Words>365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BK - ZTP Zusammenstellung der Ergebnisse</vt:lpstr>
    </vt:vector>
  </TitlesOfParts>
  <Company>bk.inc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BK - ZTP Zusammenstellung der Ergebnisse</dc:title>
  <dc:subject/>
  <dc:creator>Boxer-Klub e.V.</dc:creator>
  <cp:keywords/>
  <dc:description>Form BK 07 Dat. 04/2005</dc:description>
  <cp:lastModifiedBy>Anwender</cp:lastModifiedBy>
  <cp:revision>2</cp:revision>
  <dcterms:created xsi:type="dcterms:W3CDTF">2020-11-23T13:22:00Z</dcterms:created>
  <dcterms:modified xsi:type="dcterms:W3CDTF">2020-11-23T13:22:00Z</dcterms:modified>
</cp:coreProperties>
</file>